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ED2007">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Plaza: </w:t>
            </w:r>
            <w:r w:rsidR="00400E3E">
              <w:rPr>
                <w:sz w:val="22"/>
                <w:szCs w:val="22"/>
              </w:rPr>
              <w:t>SUBJEFE DE LA POLICÍA LOCAL</w:t>
            </w:r>
            <w:r w:rsidRPr="007076F3">
              <w:rPr>
                <w:sz w:val="22"/>
                <w:szCs w:val="22"/>
              </w:rPr>
              <w:t xml:space="preserve"> </w:t>
            </w:r>
          </w:p>
          <w:p w:rsidR="00FD30F5" w:rsidRPr="007076F3" w:rsidRDefault="00FD30F5" w:rsidP="007076F3">
            <w:pPr>
              <w:pStyle w:val="Izquierdo"/>
              <w:spacing w:after="0"/>
              <w:ind w:firstLine="709"/>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Sistema de acceso: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400E3E">
        <w:rPr>
          <w:bCs/>
          <w:sz w:val="22"/>
          <w:szCs w:val="22"/>
        </w:rPr>
        <w:t>5</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D52D09" w:rsidRPr="007076F3" w:rsidRDefault="00D52D09"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EA7" w:rsidRDefault="009B2EA7">
      <w:r>
        <w:separator/>
      </w:r>
    </w:p>
  </w:endnote>
  <w:endnote w:type="continuationSeparator" w:id="0">
    <w:p w:rsidR="009B2EA7" w:rsidRDefault="009B2EA7">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A7" w:rsidRDefault="009B2EA7">
    <w:pPr>
      <w:ind w:firstLine="0"/>
      <w:jc w:val="center"/>
      <w:rPr>
        <w:rFonts w:ascii="Times New Roman" w:hAnsi="Times New Roman"/>
        <w:sz w:val="16"/>
        <w:lang w:val="es-ES_tradnl"/>
      </w:rPr>
    </w:pPr>
  </w:p>
  <w:p w:rsidR="009B2EA7" w:rsidRDefault="009B2EA7">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9B2EA7" w:rsidRDefault="009B2EA7">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EA7" w:rsidRDefault="009B2EA7">
      <w:r>
        <w:separator/>
      </w:r>
    </w:p>
  </w:footnote>
  <w:footnote w:type="continuationSeparator" w:id="0">
    <w:p w:rsidR="009B2EA7" w:rsidRDefault="009B2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EA7" w:rsidRDefault="00295FEE" w:rsidP="00C10BDC">
    <w:pPr>
      <w:pStyle w:val="Encabezado"/>
      <w:tabs>
        <w:tab w:val="clear" w:pos="4252"/>
        <w:tab w:val="clear" w:pos="8504"/>
      </w:tabs>
      <w:ind w:right="7652" w:firstLine="0"/>
      <w:rPr>
        <w:rFonts w:ascii="Times New Roman" w:hAnsi="Times New Roman"/>
        <w:sz w:val="14"/>
      </w:rPr>
    </w:pPr>
    <w:r w:rsidRPr="00295FE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03189427" r:id="rId2"/>
      </w:pict>
    </w:r>
  </w:p>
  <w:p w:rsidR="009B2EA7" w:rsidRDefault="009B2EA7">
    <w:pPr>
      <w:pStyle w:val="Encabezado"/>
      <w:tabs>
        <w:tab w:val="clear" w:pos="4252"/>
        <w:tab w:val="clear" w:pos="8504"/>
      </w:tabs>
      <w:ind w:left="-1134" w:right="7794" w:firstLine="0"/>
      <w:jc w:val="center"/>
      <w:rPr>
        <w:rFonts w:ascii="Times New Roman" w:hAnsi="Times New Roman"/>
        <w:sz w:val="14"/>
      </w:rPr>
    </w:pPr>
  </w:p>
  <w:p w:rsidR="009B2EA7" w:rsidRDefault="009B2EA7">
    <w:pPr>
      <w:pStyle w:val="Encabezado"/>
      <w:tabs>
        <w:tab w:val="clear" w:pos="4252"/>
        <w:tab w:val="clear" w:pos="8504"/>
      </w:tabs>
      <w:ind w:left="-1134" w:right="7794" w:firstLine="0"/>
      <w:jc w:val="center"/>
      <w:rPr>
        <w:rFonts w:ascii="Times New Roman" w:hAnsi="Times New Roman"/>
        <w:sz w:val="14"/>
      </w:rPr>
    </w:pPr>
  </w:p>
  <w:p w:rsidR="009B2EA7" w:rsidRDefault="009B2EA7" w:rsidP="00B71E9A">
    <w:pPr>
      <w:pStyle w:val="Encabezado"/>
      <w:tabs>
        <w:tab w:val="clear" w:pos="4252"/>
      </w:tabs>
      <w:spacing w:after="0"/>
      <w:ind w:firstLine="0"/>
      <w:jc w:val="left"/>
      <w:rPr>
        <w:b/>
        <w:bCs/>
        <w:sz w:val="16"/>
      </w:rPr>
    </w:pPr>
  </w:p>
  <w:p w:rsidR="009B2EA7" w:rsidRPr="00B71E9A" w:rsidRDefault="009B2EA7"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7629</w:t>
    </w:r>
    <w:r w:rsidRPr="00B71E9A">
      <w:rPr>
        <w:bCs/>
        <w:sz w:val="16"/>
      </w:rPr>
      <w:t>/202</w:t>
    </w:r>
    <w:r>
      <w:rPr>
        <w:bCs/>
        <w:sz w:val="16"/>
      </w:rPr>
      <w:t>4</w:t>
    </w:r>
  </w:p>
  <w:p w:rsidR="009B2EA7" w:rsidRDefault="009B2EA7">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9">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3">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5">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9">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1">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2">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5">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6">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23"/>
  </w:num>
  <w:num w:numId="16">
    <w:abstractNumId w:val="8"/>
  </w:num>
  <w:num w:numId="17">
    <w:abstractNumId w:val="0"/>
  </w:num>
  <w:num w:numId="18">
    <w:abstractNumId w:val="10"/>
  </w:num>
  <w:num w:numId="19">
    <w:abstractNumId w:val="16"/>
  </w:num>
  <w:num w:numId="20">
    <w:abstractNumId w:val="4"/>
  </w:num>
  <w:num w:numId="21">
    <w:abstractNumId w:val="15"/>
  </w:num>
  <w:num w:numId="22">
    <w:abstractNumId w:val="6"/>
  </w:num>
  <w:num w:numId="23">
    <w:abstractNumId w:val="7"/>
  </w:num>
  <w:num w:numId="24">
    <w:abstractNumId w:val="14"/>
  </w:num>
  <w:num w:numId="25">
    <w:abstractNumId w:val="9"/>
  </w:num>
  <w:num w:numId="26">
    <w:abstractNumId w:val="26"/>
  </w:num>
  <w:num w:numId="27">
    <w:abstractNumId w:val="12"/>
  </w:num>
  <w:num w:numId="28">
    <w:abstractNumId w:val="3"/>
  </w:num>
  <w:num w:numId="29">
    <w:abstractNumId w:val="18"/>
  </w:num>
  <w:num w:numId="30">
    <w:abstractNumId w:val="19"/>
  </w:num>
  <w:num w:numId="31">
    <w:abstractNumId w:val="5"/>
  </w:num>
  <w:num w:numId="32">
    <w:abstractNumId w:val="25"/>
  </w:num>
  <w:num w:numId="33">
    <w:abstractNumId w:val="11"/>
  </w:num>
  <w:num w:numId="34">
    <w:abstractNumId w:val="21"/>
  </w:num>
  <w:num w:numId="35">
    <w:abstractNumId w:val="22"/>
  </w:num>
  <w:num w:numId="36">
    <w:abstractNumId w:val="20"/>
  </w:num>
  <w:num w:numId="37">
    <w:abstractNumId w:val="17"/>
  </w:num>
  <w:num w:numId="38">
    <w:abstractNumId w:val="24"/>
  </w:num>
  <w:num w:numId="39">
    <w:abstractNumId w:val="13"/>
  </w:num>
  <w:num w:numId="4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B0C92"/>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83E77"/>
    <w:rsid w:val="00190476"/>
    <w:rsid w:val="001907E1"/>
    <w:rsid w:val="001939AF"/>
    <w:rsid w:val="001A20CE"/>
    <w:rsid w:val="001C4835"/>
    <w:rsid w:val="001E3269"/>
    <w:rsid w:val="001F2E22"/>
    <w:rsid w:val="0020104D"/>
    <w:rsid w:val="00202E41"/>
    <w:rsid w:val="00211F01"/>
    <w:rsid w:val="00214110"/>
    <w:rsid w:val="002446B1"/>
    <w:rsid w:val="00245189"/>
    <w:rsid w:val="002478F7"/>
    <w:rsid w:val="002521E5"/>
    <w:rsid w:val="00255BC8"/>
    <w:rsid w:val="00266292"/>
    <w:rsid w:val="00266D1A"/>
    <w:rsid w:val="00295FEE"/>
    <w:rsid w:val="002B4644"/>
    <w:rsid w:val="002D1123"/>
    <w:rsid w:val="002E2924"/>
    <w:rsid w:val="002E586E"/>
    <w:rsid w:val="002F61B1"/>
    <w:rsid w:val="003079ED"/>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C7AE4"/>
    <w:rsid w:val="003C7E53"/>
    <w:rsid w:val="003E2C4C"/>
    <w:rsid w:val="003F0001"/>
    <w:rsid w:val="003F087C"/>
    <w:rsid w:val="003F1109"/>
    <w:rsid w:val="004002E5"/>
    <w:rsid w:val="00400E3E"/>
    <w:rsid w:val="004018E2"/>
    <w:rsid w:val="00404439"/>
    <w:rsid w:val="00407C52"/>
    <w:rsid w:val="00410D71"/>
    <w:rsid w:val="00412C5D"/>
    <w:rsid w:val="00415B79"/>
    <w:rsid w:val="004208D9"/>
    <w:rsid w:val="00424E3C"/>
    <w:rsid w:val="00432D14"/>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3260"/>
    <w:rsid w:val="005C4D8A"/>
    <w:rsid w:val="005C7FCA"/>
    <w:rsid w:val="005D0B02"/>
    <w:rsid w:val="005D7C13"/>
    <w:rsid w:val="005E312E"/>
    <w:rsid w:val="005F72DC"/>
    <w:rsid w:val="005F7549"/>
    <w:rsid w:val="00602E35"/>
    <w:rsid w:val="00603C14"/>
    <w:rsid w:val="00605E0E"/>
    <w:rsid w:val="00607A2B"/>
    <w:rsid w:val="00610160"/>
    <w:rsid w:val="00610467"/>
    <w:rsid w:val="006146F7"/>
    <w:rsid w:val="00630F1B"/>
    <w:rsid w:val="0064510D"/>
    <w:rsid w:val="006551D1"/>
    <w:rsid w:val="006700FC"/>
    <w:rsid w:val="0067318F"/>
    <w:rsid w:val="0069014D"/>
    <w:rsid w:val="006A294E"/>
    <w:rsid w:val="006B0E20"/>
    <w:rsid w:val="006C0735"/>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D4D7D"/>
    <w:rsid w:val="007E136E"/>
    <w:rsid w:val="007E1948"/>
    <w:rsid w:val="007F2246"/>
    <w:rsid w:val="0081182E"/>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91C83"/>
    <w:rsid w:val="00891FB4"/>
    <w:rsid w:val="008978C5"/>
    <w:rsid w:val="008B1F8B"/>
    <w:rsid w:val="008C07C5"/>
    <w:rsid w:val="008D41F8"/>
    <w:rsid w:val="008E06C1"/>
    <w:rsid w:val="008F26EF"/>
    <w:rsid w:val="008F5CCE"/>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B2EA7"/>
    <w:rsid w:val="009C337D"/>
    <w:rsid w:val="009D157F"/>
    <w:rsid w:val="009E5551"/>
    <w:rsid w:val="009E65B8"/>
    <w:rsid w:val="009E7B8D"/>
    <w:rsid w:val="009F3298"/>
    <w:rsid w:val="00A016C8"/>
    <w:rsid w:val="00A03A2D"/>
    <w:rsid w:val="00A1299D"/>
    <w:rsid w:val="00A164AD"/>
    <w:rsid w:val="00A30360"/>
    <w:rsid w:val="00A375CF"/>
    <w:rsid w:val="00A453BD"/>
    <w:rsid w:val="00A57675"/>
    <w:rsid w:val="00A61AC6"/>
    <w:rsid w:val="00A85CD1"/>
    <w:rsid w:val="00A87BF2"/>
    <w:rsid w:val="00AB2CCA"/>
    <w:rsid w:val="00AC5499"/>
    <w:rsid w:val="00AC62C1"/>
    <w:rsid w:val="00AD21E3"/>
    <w:rsid w:val="00AD62DF"/>
    <w:rsid w:val="00AD79E1"/>
    <w:rsid w:val="00AF1A6A"/>
    <w:rsid w:val="00AF1BCC"/>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8002B"/>
    <w:rsid w:val="00B8665F"/>
    <w:rsid w:val="00B91656"/>
    <w:rsid w:val="00BA5285"/>
    <w:rsid w:val="00BC05DB"/>
    <w:rsid w:val="00BD3625"/>
    <w:rsid w:val="00BF5E92"/>
    <w:rsid w:val="00C060FE"/>
    <w:rsid w:val="00C10BDC"/>
    <w:rsid w:val="00C14CB1"/>
    <w:rsid w:val="00C179C0"/>
    <w:rsid w:val="00C2632A"/>
    <w:rsid w:val="00C26B6A"/>
    <w:rsid w:val="00C50D35"/>
    <w:rsid w:val="00C527EE"/>
    <w:rsid w:val="00C6336B"/>
    <w:rsid w:val="00C6706B"/>
    <w:rsid w:val="00C70205"/>
    <w:rsid w:val="00C735DF"/>
    <w:rsid w:val="00C74AF6"/>
    <w:rsid w:val="00C846AC"/>
    <w:rsid w:val="00C878EC"/>
    <w:rsid w:val="00C91C23"/>
    <w:rsid w:val="00CC776B"/>
    <w:rsid w:val="00CD0BB4"/>
    <w:rsid w:val="00CD13F9"/>
    <w:rsid w:val="00CD1642"/>
    <w:rsid w:val="00CF4238"/>
    <w:rsid w:val="00CF76C7"/>
    <w:rsid w:val="00D029EA"/>
    <w:rsid w:val="00D14C7B"/>
    <w:rsid w:val="00D164FF"/>
    <w:rsid w:val="00D238F2"/>
    <w:rsid w:val="00D2397F"/>
    <w:rsid w:val="00D363CE"/>
    <w:rsid w:val="00D37B7B"/>
    <w:rsid w:val="00D4545C"/>
    <w:rsid w:val="00D52D09"/>
    <w:rsid w:val="00D60F85"/>
    <w:rsid w:val="00D63557"/>
    <w:rsid w:val="00D67274"/>
    <w:rsid w:val="00D803E8"/>
    <w:rsid w:val="00DA4E30"/>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5676A"/>
    <w:rsid w:val="00E91684"/>
    <w:rsid w:val="00E917A8"/>
    <w:rsid w:val="00E92E8E"/>
    <w:rsid w:val="00E946D6"/>
    <w:rsid w:val="00EA266C"/>
    <w:rsid w:val="00EA5419"/>
    <w:rsid w:val="00EA7276"/>
    <w:rsid w:val="00ED2007"/>
    <w:rsid w:val="00ED38ED"/>
    <w:rsid w:val="00ED488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C1F8A"/>
    <w:rsid w:val="00FC22F0"/>
    <w:rsid w:val="00FC41CC"/>
    <w:rsid w:val="00FD30F5"/>
    <w:rsid w:val="00FE1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6</TotalTime>
  <Pages>1</Pages>
  <Words>259</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plamban</cp:lastModifiedBy>
  <cp:revision>3</cp:revision>
  <cp:lastPrinted>2017-02-06T11:22:00Z</cp:lastPrinted>
  <dcterms:created xsi:type="dcterms:W3CDTF">2025-03-11T08:10:00Z</dcterms:created>
  <dcterms:modified xsi:type="dcterms:W3CDTF">2025-03-11T08:11:00Z</dcterms:modified>
</cp:coreProperties>
</file>