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9B13DC">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Plaza: </w:t>
            </w:r>
            <w:r w:rsidR="00E62C60">
              <w:rPr>
                <w:bCs/>
                <w:sz w:val="22"/>
                <w:szCs w:val="22"/>
              </w:rPr>
              <w:t xml:space="preserve">ADJUNTO/A A </w:t>
            </w:r>
            <w:r w:rsidR="00DF1A5C">
              <w:rPr>
                <w:sz w:val="22"/>
                <w:szCs w:val="22"/>
              </w:rPr>
              <w:t>JEFE/A</w:t>
            </w:r>
            <w:r w:rsidR="008D41F8" w:rsidRPr="007076F3">
              <w:rPr>
                <w:sz w:val="22"/>
                <w:szCs w:val="22"/>
              </w:rPr>
              <w:t xml:space="preserve"> </w:t>
            </w:r>
            <w:r w:rsidR="00DF1A5C">
              <w:rPr>
                <w:sz w:val="22"/>
                <w:szCs w:val="22"/>
              </w:rPr>
              <w:t xml:space="preserve">DE </w:t>
            </w:r>
            <w:r w:rsidR="00FE4808">
              <w:rPr>
                <w:sz w:val="22"/>
                <w:szCs w:val="22"/>
              </w:rPr>
              <w:t>SERVICIO</w:t>
            </w:r>
            <w:r w:rsidR="00E62C60">
              <w:rPr>
                <w:sz w:val="22"/>
                <w:szCs w:val="22"/>
              </w:rPr>
              <w:t>S</w:t>
            </w:r>
            <w:r w:rsidR="00FE4808">
              <w:rPr>
                <w:sz w:val="22"/>
                <w:szCs w:val="22"/>
              </w:rPr>
              <w:t xml:space="preserve"> </w:t>
            </w:r>
            <w:r w:rsidR="00E62C60">
              <w:rPr>
                <w:sz w:val="22"/>
                <w:szCs w:val="22"/>
              </w:rPr>
              <w:t>GENERALES</w:t>
            </w:r>
            <w:r w:rsidRPr="007076F3">
              <w:rPr>
                <w:sz w:val="22"/>
                <w:szCs w:val="22"/>
              </w:rPr>
              <w:t xml:space="preserve"> </w:t>
            </w:r>
          </w:p>
          <w:p w:rsidR="00FD30F5" w:rsidRPr="007076F3" w:rsidRDefault="00FD30F5" w:rsidP="007076F3">
            <w:pPr>
              <w:pStyle w:val="Izquierdo"/>
              <w:spacing w:after="0"/>
              <w:ind w:firstLine="709"/>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Sistema de acceso: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A57675" w:rsidRPr="007076F3">
        <w:rPr>
          <w:bCs/>
          <w:sz w:val="22"/>
          <w:szCs w:val="22"/>
        </w:rPr>
        <w:t>4</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D52D09" w:rsidRPr="007076F3" w:rsidRDefault="00D52D09"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BDE" w:rsidRDefault="00740BDE">
      <w:r>
        <w:separator/>
      </w:r>
    </w:p>
  </w:endnote>
  <w:endnote w:type="continuationSeparator" w:id="0">
    <w:p w:rsidR="00740BDE" w:rsidRDefault="00740BDE">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BDE" w:rsidRDefault="00740BDE">
      <w:r>
        <w:separator/>
      </w:r>
    </w:p>
  </w:footnote>
  <w:footnote w:type="continuationSeparator" w:id="0">
    <w:p w:rsidR="00740BDE" w:rsidRDefault="00740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D87E0C" w:rsidP="00C10BDC">
    <w:pPr>
      <w:pStyle w:val="Encabezado"/>
      <w:tabs>
        <w:tab w:val="clear" w:pos="4252"/>
        <w:tab w:val="clear" w:pos="8504"/>
      </w:tabs>
      <w:ind w:right="7652" w:firstLine="0"/>
      <w:rPr>
        <w:rFonts w:ascii="Times New Roman" w:hAnsi="Times New Roman"/>
        <w:sz w:val="14"/>
      </w:rPr>
    </w:pPr>
    <w:r w:rsidRPr="00D87E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787999024"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EA5419">
      <w:rPr>
        <w:bCs/>
        <w:sz w:val="16"/>
      </w:rPr>
      <w:t>1</w:t>
    </w:r>
    <w:r w:rsidR="00B8665F">
      <w:rPr>
        <w:bCs/>
        <w:sz w:val="16"/>
      </w:rPr>
      <w:t>091</w:t>
    </w:r>
    <w:r w:rsidR="00C777DD">
      <w:rPr>
        <w:bCs/>
        <w:sz w:val="16"/>
      </w:rPr>
      <w:t>4</w:t>
    </w:r>
    <w:r w:rsidRPr="00B71E9A">
      <w:rPr>
        <w:bCs/>
        <w:sz w:val="16"/>
      </w:rPr>
      <w:t>/202</w:t>
    </w:r>
    <w:r w:rsidR="001C4835">
      <w:rPr>
        <w:bCs/>
        <w:sz w:val="16"/>
      </w:rPr>
      <w:t>4</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3">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1">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5">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23"/>
  </w:num>
  <w:num w:numId="16">
    <w:abstractNumId w:val="8"/>
  </w:num>
  <w:num w:numId="17">
    <w:abstractNumId w:val="0"/>
  </w:num>
  <w:num w:numId="18">
    <w:abstractNumId w:val="10"/>
  </w:num>
  <w:num w:numId="19">
    <w:abstractNumId w:val="16"/>
  </w:num>
  <w:num w:numId="20">
    <w:abstractNumId w:val="4"/>
  </w:num>
  <w:num w:numId="21">
    <w:abstractNumId w:val="15"/>
  </w:num>
  <w:num w:numId="22">
    <w:abstractNumId w:val="6"/>
  </w:num>
  <w:num w:numId="23">
    <w:abstractNumId w:val="7"/>
  </w:num>
  <w:num w:numId="24">
    <w:abstractNumId w:val="14"/>
  </w:num>
  <w:num w:numId="25">
    <w:abstractNumId w:val="9"/>
  </w:num>
  <w:num w:numId="26">
    <w:abstractNumId w:val="26"/>
  </w:num>
  <w:num w:numId="27">
    <w:abstractNumId w:val="12"/>
  </w:num>
  <w:num w:numId="28">
    <w:abstractNumId w:val="3"/>
  </w:num>
  <w:num w:numId="29">
    <w:abstractNumId w:val="18"/>
  </w:num>
  <w:num w:numId="30">
    <w:abstractNumId w:val="19"/>
  </w:num>
  <w:num w:numId="31">
    <w:abstractNumId w:val="5"/>
  </w:num>
  <w:num w:numId="32">
    <w:abstractNumId w:val="25"/>
  </w:num>
  <w:num w:numId="33">
    <w:abstractNumId w:val="11"/>
  </w:num>
  <w:num w:numId="34">
    <w:abstractNumId w:val="21"/>
  </w:num>
  <w:num w:numId="35">
    <w:abstractNumId w:val="22"/>
  </w:num>
  <w:num w:numId="36">
    <w:abstractNumId w:val="20"/>
  </w:num>
  <w:num w:numId="37">
    <w:abstractNumId w:val="17"/>
  </w:num>
  <w:num w:numId="38">
    <w:abstractNumId w:val="24"/>
  </w:num>
  <w:num w:numId="39">
    <w:abstractNumId w:val="13"/>
  </w:num>
  <w:num w:numId="4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495F"/>
    <w:rsid w:val="00105323"/>
    <w:rsid w:val="001054C8"/>
    <w:rsid w:val="00106F47"/>
    <w:rsid w:val="001159C4"/>
    <w:rsid w:val="001367FA"/>
    <w:rsid w:val="0017383B"/>
    <w:rsid w:val="00190476"/>
    <w:rsid w:val="001907E1"/>
    <w:rsid w:val="001939AF"/>
    <w:rsid w:val="001A20CE"/>
    <w:rsid w:val="001C4835"/>
    <w:rsid w:val="001E3269"/>
    <w:rsid w:val="001F2E22"/>
    <w:rsid w:val="0020104D"/>
    <w:rsid w:val="00202E41"/>
    <w:rsid w:val="00211F01"/>
    <w:rsid w:val="00214110"/>
    <w:rsid w:val="002446B1"/>
    <w:rsid w:val="00245189"/>
    <w:rsid w:val="002478F7"/>
    <w:rsid w:val="002521E5"/>
    <w:rsid w:val="00255BC8"/>
    <w:rsid w:val="00266292"/>
    <w:rsid w:val="00266D1A"/>
    <w:rsid w:val="002A48EC"/>
    <w:rsid w:val="002B4644"/>
    <w:rsid w:val="002D1123"/>
    <w:rsid w:val="002E2924"/>
    <w:rsid w:val="002E586E"/>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206D"/>
    <w:rsid w:val="004F273C"/>
    <w:rsid w:val="004F5B2C"/>
    <w:rsid w:val="00506756"/>
    <w:rsid w:val="005103ED"/>
    <w:rsid w:val="00515206"/>
    <w:rsid w:val="005249E4"/>
    <w:rsid w:val="005409E2"/>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9014D"/>
    <w:rsid w:val="006A294E"/>
    <w:rsid w:val="006B0E20"/>
    <w:rsid w:val="006C0735"/>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91C83"/>
    <w:rsid w:val="00891FB4"/>
    <w:rsid w:val="008978C5"/>
    <w:rsid w:val="008B1F8B"/>
    <w:rsid w:val="008C07C5"/>
    <w:rsid w:val="008D41F8"/>
    <w:rsid w:val="008E06C1"/>
    <w:rsid w:val="008F26EF"/>
    <w:rsid w:val="008F5CCE"/>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5C0"/>
    <w:rsid w:val="00A61AC6"/>
    <w:rsid w:val="00A85CD1"/>
    <w:rsid w:val="00A87BF2"/>
    <w:rsid w:val="00AB2CCA"/>
    <w:rsid w:val="00AC5499"/>
    <w:rsid w:val="00AC62C1"/>
    <w:rsid w:val="00AD21E3"/>
    <w:rsid w:val="00AD62DF"/>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C776B"/>
    <w:rsid w:val="00CD0BB4"/>
    <w:rsid w:val="00CD13F9"/>
    <w:rsid w:val="00CD1642"/>
    <w:rsid w:val="00CF4238"/>
    <w:rsid w:val="00CF76C7"/>
    <w:rsid w:val="00D029EA"/>
    <w:rsid w:val="00D14C7B"/>
    <w:rsid w:val="00D164FF"/>
    <w:rsid w:val="00D238F2"/>
    <w:rsid w:val="00D2397F"/>
    <w:rsid w:val="00D363CE"/>
    <w:rsid w:val="00D37B7B"/>
    <w:rsid w:val="00D4545C"/>
    <w:rsid w:val="00D52D09"/>
    <w:rsid w:val="00D60F85"/>
    <w:rsid w:val="00D619E2"/>
    <w:rsid w:val="00D63557"/>
    <w:rsid w:val="00D67274"/>
    <w:rsid w:val="00D803E8"/>
    <w:rsid w:val="00D87E0C"/>
    <w:rsid w:val="00DB300E"/>
    <w:rsid w:val="00DC3ACD"/>
    <w:rsid w:val="00DC628A"/>
    <w:rsid w:val="00DD39A5"/>
    <w:rsid w:val="00DE16CB"/>
    <w:rsid w:val="00DE183D"/>
    <w:rsid w:val="00DF1A53"/>
    <w:rsid w:val="00DF1A5C"/>
    <w:rsid w:val="00DF1CBE"/>
    <w:rsid w:val="00DF1CD7"/>
    <w:rsid w:val="00E004FA"/>
    <w:rsid w:val="00E0740F"/>
    <w:rsid w:val="00E15F41"/>
    <w:rsid w:val="00E27A63"/>
    <w:rsid w:val="00E34766"/>
    <w:rsid w:val="00E5676A"/>
    <w:rsid w:val="00E62C60"/>
    <w:rsid w:val="00E91684"/>
    <w:rsid w:val="00E917A8"/>
    <w:rsid w:val="00E92E8E"/>
    <w:rsid w:val="00E946D6"/>
    <w:rsid w:val="00EA266C"/>
    <w:rsid w:val="00EA5419"/>
    <w:rsid w:val="00EA7276"/>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6</TotalTime>
  <Pages>1</Pages>
  <Words>260</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plamban</cp:lastModifiedBy>
  <cp:revision>7</cp:revision>
  <cp:lastPrinted>2017-02-06T11:22:00Z</cp:lastPrinted>
  <dcterms:created xsi:type="dcterms:W3CDTF">2024-08-27T12:04:00Z</dcterms:created>
  <dcterms:modified xsi:type="dcterms:W3CDTF">2024-09-16T11:37:00Z</dcterms:modified>
</cp:coreProperties>
</file>