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9B13DC">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00DF1A5C">
              <w:rPr>
                <w:sz w:val="22"/>
                <w:szCs w:val="22"/>
              </w:rPr>
              <w:t>JEFE/A</w:t>
            </w:r>
            <w:r w:rsidR="008D41F8" w:rsidRPr="007076F3">
              <w:rPr>
                <w:sz w:val="22"/>
                <w:szCs w:val="22"/>
              </w:rPr>
              <w:t xml:space="preserve"> </w:t>
            </w:r>
            <w:r w:rsidR="00DF1A5C">
              <w:rPr>
                <w:sz w:val="22"/>
                <w:szCs w:val="22"/>
              </w:rPr>
              <w:t>DE SERVICIOS SOCIALES</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A57675" w:rsidRPr="007076F3">
        <w:rPr>
          <w:bCs/>
          <w:sz w:val="22"/>
          <w:szCs w:val="22"/>
        </w:rPr>
        <w:t>4</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A9" w:rsidRDefault="001E61A9">
      <w:r>
        <w:separator/>
      </w:r>
    </w:p>
  </w:endnote>
  <w:endnote w:type="continuationSeparator" w:id="0">
    <w:p w:rsidR="001E61A9" w:rsidRDefault="001E61A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A9" w:rsidRDefault="001E61A9">
      <w:r>
        <w:separator/>
      </w:r>
    </w:p>
  </w:footnote>
  <w:footnote w:type="continuationSeparator" w:id="0">
    <w:p w:rsidR="001E61A9" w:rsidRDefault="001E6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471DF2" w:rsidP="00C10BDC">
    <w:pPr>
      <w:pStyle w:val="Encabezado"/>
      <w:tabs>
        <w:tab w:val="clear" w:pos="4252"/>
        <w:tab w:val="clear" w:pos="8504"/>
      </w:tabs>
      <w:ind w:right="7652" w:firstLine="0"/>
      <w:rPr>
        <w:rFonts w:ascii="Times New Roman" w:hAnsi="Times New Roman"/>
        <w:sz w:val="14"/>
      </w:rPr>
    </w:pPr>
    <w:r w:rsidRPr="00471D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787999313"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1C4835">
      <w:rPr>
        <w:bCs/>
        <w:sz w:val="16"/>
      </w:rPr>
      <w:t>8381</w:t>
    </w:r>
    <w:r w:rsidRPr="00B71E9A">
      <w:rPr>
        <w:bCs/>
        <w:sz w:val="16"/>
      </w:rPr>
      <w:t>/202</w:t>
    </w:r>
    <w:r w:rsidR="001C4835">
      <w:rPr>
        <w:bCs/>
        <w:sz w:val="16"/>
      </w:rPr>
      <w:t>4</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4835"/>
    <w:rsid w:val="001E3269"/>
    <w:rsid w:val="001E61A9"/>
    <w:rsid w:val="001F2E22"/>
    <w:rsid w:val="0020104D"/>
    <w:rsid w:val="00202E41"/>
    <w:rsid w:val="00211F01"/>
    <w:rsid w:val="00214110"/>
    <w:rsid w:val="002446B1"/>
    <w:rsid w:val="00245189"/>
    <w:rsid w:val="002478F7"/>
    <w:rsid w:val="002521E5"/>
    <w:rsid w:val="00255BC8"/>
    <w:rsid w:val="00266292"/>
    <w:rsid w:val="00266D1A"/>
    <w:rsid w:val="002B4644"/>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6A5C"/>
    <w:rsid w:val="004612F8"/>
    <w:rsid w:val="00464836"/>
    <w:rsid w:val="00464CB3"/>
    <w:rsid w:val="00471DF2"/>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9014D"/>
    <w:rsid w:val="006A294E"/>
    <w:rsid w:val="006B0E20"/>
    <w:rsid w:val="006C0735"/>
    <w:rsid w:val="006D3E29"/>
    <w:rsid w:val="006E54D7"/>
    <w:rsid w:val="006E73F5"/>
    <w:rsid w:val="006F2005"/>
    <w:rsid w:val="006F2919"/>
    <w:rsid w:val="006F3228"/>
    <w:rsid w:val="00701D6F"/>
    <w:rsid w:val="0070589B"/>
    <w:rsid w:val="007076F3"/>
    <w:rsid w:val="0071259C"/>
    <w:rsid w:val="00725968"/>
    <w:rsid w:val="00734000"/>
    <w:rsid w:val="0074095F"/>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3C4"/>
    <w:rsid w:val="00891C83"/>
    <w:rsid w:val="008978C5"/>
    <w:rsid w:val="008B1F8B"/>
    <w:rsid w:val="008C07C5"/>
    <w:rsid w:val="008D41F8"/>
    <w:rsid w:val="008E06C1"/>
    <w:rsid w:val="008F26EF"/>
    <w:rsid w:val="008F5CCE"/>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91656"/>
    <w:rsid w:val="00BA5285"/>
    <w:rsid w:val="00BC05DB"/>
    <w:rsid w:val="00BD3625"/>
    <w:rsid w:val="00BF5E92"/>
    <w:rsid w:val="00C060FE"/>
    <w:rsid w:val="00C10BDC"/>
    <w:rsid w:val="00C14CB1"/>
    <w:rsid w:val="00C179C0"/>
    <w:rsid w:val="00C26B6A"/>
    <w:rsid w:val="00C50D35"/>
    <w:rsid w:val="00C6336B"/>
    <w:rsid w:val="00C6706B"/>
    <w:rsid w:val="00C70205"/>
    <w:rsid w:val="00C735DF"/>
    <w:rsid w:val="00C74AF6"/>
    <w:rsid w:val="00C846AC"/>
    <w:rsid w:val="00C878EC"/>
    <w:rsid w:val="00C91C23"/>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91684"/>
    <w:rsid w:val="00E917A8"/>
    <w:rsid w:val="00E92E8E"/>
    <w:rsid w:val="00E946D6"/>
    <w:rsid w:val="00EA266C"/>
    <w:rsid w:val="00EA7276"/>
    <w:rsid w:val="00ED38E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15</TotalTime>
  <Pages>1</Pages>
  <Words>258</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10</cp:revision>
  <cp:lastPrinted>2017-02-06T11:22:00Z</cp:lastPrinted>
  <dcterms:created xsi:type="dcterms:W3CDTF">2024-08-27T10:07:00Z</dcterms:created>
  <dcterms:modified xsi:type="dcterms:W3CDTF">2024-09-16T11:42:00Z</dcterms:modified>
</cp:coreProperties>
</file>